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835"/>
        <w:gridCol w:w="1984"/>
      </w:tblGrid>
      <w:tr w:rsidRPr="003B6E63" w:rsidR="003B6E63" w:rsidTr="00EE10E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686" w:type="dxa"/>
            <w:shd w:val="clear" w:color="auto" w:fill="C00000"/>
          </w:tcPr>
          <w:p w:rsidRPr="00C3138B" w:rsidR="00C3138B" w:rsidP="004B6E3F" w:rsidRDefault="00656777" w14:paraId="4A623D38" w14:textId="4C68AFD9">
            <w:pPr>
              <w:jc w:val="center"/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703296" behindDoc="0" locked="0" layoutInCell="1" allowOverlap="1" wp14:editId="3F4C1B76" wp14:anchorId="50D4ACE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255905</wp:posOffset>
                      </wp:positionV>
                      <wp:extent cx="2333625" cy="6400800"/>
                      <wp:effectExtent l="0" t="0" r="28575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88397" y="285750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5C4242" w:rsidP="00995260" w:rsidRDefault="005C4242" w14:paraId="6A066B5B" w14:textId="3AB8063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282674" y="1466849"/>
                                  <a:ext cx="1792801" cy="381001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4242" w:rsidP="00AC7A9A" w:rsidRDefault="00BD097C" w14:paraId="41BF8B6B" w14:textId="35CF639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Yazışma </w:t>
                                    </w:r>
                                    <w:r w:rsidR="00A73DF5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şlemleri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068523" name="Dikdörtgen 1780068523"/>
                              <wps:cNvSpPr/>
                              <wps:spPr>
                                <a:xfrm>
                                  <a:off x="293173" y="2514601"/>
                                  <a:ext cx="1830902" cy="3619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C7A9A" w:rsidR="005C4242" w:rsidP="00AC7A9A" w:rsidRDefault="00BD097C" w14:paraId="7C834293" w14:textId="6779F4B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Yazışma </w:t>
                                    </w:r>
                                    <w:r w:rsidR="00A73DF5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şlemleri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885943" name="Akış Çizelgesi: Karar 756885943"/>
                              <wps:cNvSpPr/>
                              <wps:spPr>
                                <a:xfrm>
                                  <a:off x="55046" y="3275626"/>
                                  <a:ext cx="2135703" cy="829650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812005" w:rsidR="00812005" w:rsidP="00812005" w:rsidRDefault="00812005" w14:paraId="215BBA03" w14:textId="718AF04E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1200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 xml:space="preserve">Yazı ve </w:t>
                                    </w:r>
                                    <w:r w:rsidR="00A73DF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81200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 xml:space="preserve">kleri </w:t>
                                    </w:r>
                                    <w:r w:rsidR="00A73DF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81200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 xml:space="preserve">mzaya </w:t>
                                    </w:r>
                                    <w:r w:rsidR="00A73DF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81200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ygun mu?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5695657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5925" y="4084615"/>
                                  <a:ext cx="55245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0A117D" w:rsidR="00812005" w:rsidP="00812005" w:rsidRDefault="00812005" w14:paraId="24160FC1" w14:textId="77777777">
                                    <w:pPr>
                                      <w:spacing w:line="276" w:lineRule="auto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0A117D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74849297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010" y="4257675"/>
                                  <a:ext cx="55245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0A117D" w:rsidR="00812005" w:rsidP="00812005" w:rsidRDefault="00812005" w14:paraId="56A3F6AE" w14:textId="77777777">
                                    <w:pPr>
                                      <w:spacing w:line="276" w:lineRule="auto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0A117D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74975688" name="Akış Çizelgesi: İşlem 774975688"/>
                              <wps:cNvSpPr/>
                              <wps:spPr>
                                <a:xfrm>
                                  <a:off x="141900" y="4961550"/>
                                  <a:ext cx="2000250" cy="6572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95B48" w:rsidR="00695B48" w:rsidP="00695B48" w:rsidRDefault="00695B48" w14:paraId="7C49699C" w14:textId="77777777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695B48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 xml:space="preserve">Elektronik ortamda </w:t>
                                    </w:r>
                                    <w:proofErr w:type="gramStart"/>
                                    <w:r w:rsidRPr="00695B48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kayıt edilir</w:t>
                                    </w:r>
                                    <w:proofErr w:type="gramEnd"/>
                                    <w:r w:rsidRPr="00695B48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 xml:space="preserve"> ve paraf/imza için dolaşıma çıkarılır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54443" name="Bağlayıcı: Dirsek 214354443"/>
                              <wps:cNvCnPr>
                                <a:stCxn id="528900652" idx="2"/>
                              </wps:cNvCnPr>
                              <wps:spPr>
                                <a:xfrm rot="16200000" flipH="1">
                                  <a:off x="934780" y="1049079"/>
                                  <a:ext cx="590550" cy="264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9439054" name="Bağlayıcı: Dirsek 1969439054"/>
                              <wps:cNvCnPr/>
                              <wps:spPr>
                                <a:xfrm rot="16200000" flipH="1">
                                  <a:off x="928687" y="2100262"/>
                                  <a:ext cx="666750" cy="1809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9588809" name="Bağlayıcı: Dirsek 2029588809"/>
                              <wps:cNvCnPr/>
                              <wps:spPr>
                                <a:xfrm>
                                  <a:off x="1857375" y="4417990"/>
                                  <a:ext cx="457200" cy="952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3302227" name="Bağlayıcı: Dirsek 623302227"/>
                              <wps:cNvCnPr/>
                              <wps:spPr>
                                <a:xfrm rot="5400000">
                                  <a:off x="1881017" y="3794908"/>
                                  <a:ext cx="388915" cy="2095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0506658" name="Bağlayıcı: Dirsek 820506658"/>
                              <wps:cNvCnPr/>
                              <wps:spPr>
                                <a:xfrm rot="5400000">
                                  <a:off x="966749" y="3042225"/>
                                  <a:ext cx="380026" cy="67727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9365759" name="Bağlayıcı: Dirsek 929365759"/>
                              <wps:cNvCnPr>
                                <a:stCxn id="756885943" idx="2"/>
                              </wps:cNvCnPr>
                              <wps:spPr>
                                <a:xfrm rot="16200000" flipH="1">
                                  <a:off x="790537" y="4437637"/>
                                  <a:ext cx="856274" cy="19155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5291176" name="Bağlayıcı: Dirsek 1145291176"/>
                              <wps:cNvCnPr>
                                <a:stCxn id="774975688" idx="2"/>
                              </wps:cNvCnPr>
                              <wps:spPr>
                                <a:xfrm rot="16200000" flipH="1">
                                  <a:off x="1042013" y="5718787"/>
                                  <a:ext cx="305775" cy="1057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left:0;text-align:left;margin-left:-3pt;margin-top:20.15pt;width:183.75pt;height:7in;z-index:251703296;mso-width-relative:margin;mso-height-relative:margin" coordsize="23336,64008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3336;height:64008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883;top:2857;width:18193;height:6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5C4242" w:rsidP="00995260" w:rsidRDefault="005C4242" w14:paraId="6A066B5B" w14:textId="3AB80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Başlangıç</w:t>
                              </w:r>
                            </w:p>
                          </w:txbxContent>
                        </v:textbox>
                      </v:shape>
                      <v:rect id="Dikdörtgen 401078379" style="position:absolute;left:2826;top:14668;width:17928;height:3810;visibility:visible;mso-wrap-style:square;v-text-anchor:middle" o:spid="_x0000_s102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="005C4242" w:rsidP="00AC7A9A" w:rsidRDefault="00BD097C" w14:paraId="41BF8B6B" w14:textId="35CF639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Yazışma </w:t>
                              </w:r>
                              <w:r w:rsidR="00A73DF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şlemleri</w:t>
                              </w:r>
                            </w:p>
                          </w:txbxContent>
                        </v:textbox>
                      </v:rect>
                      <v:rect id="Dikdörtgen 1780068523" style="position:absolute;left:2931;top:25146;width:18309;height:3619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">
                        <v:textbox>
                          <w:txbxContent>
                            <w:p w:rsidRPr="00AC7A9A" w:rsidR="005C4242" w:rsidP="00AC7A9A" w:rsidRDefault="00BD097C" w14:paraId="7C834293" w14:textId="6779F4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Yazışma </w:t>
                              </w:r>
                              <w:r w:rsidR="00A73DF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şlemleri</w:t>
                              </w:r>
                            </w:p>
                          </w:txbxContent>
                        </v:textbox>
                      </v:rect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756885943" style="position:absolute;left:550;top:32756;width:21357;height:8296;visibility:visible;mso-wrap-style:square;v-text-anchor:middle" o:spid="_x0000_s1031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">
                        <v:textbox>
                          <w:txbxContent>
                            <w:p w:rsidRPr="00812005" w:rsidR="00812005" w:rsidP="00812005" w:rsidRDefault="00812005" w14:paraId="215BBA03" w14:textId="718AF04E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1200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 xml:space="preserve">Yazı ve </w:t>
                              </w:r>
                              <w:r w:rsidR="00A73DF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1200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 xml:space="preserve">kleri </w:t>
                              </w:r>
                              <w:r w:rsidR="00A73DF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81200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 xml:space="preserve">mzaya </w:t>
                              </w:r>
                              <w:r w:rsidR="00A73DF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81200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ygun mu?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" style="position:absolute;left:16859;top:40846;width:5524;height:3333;visibility:visible;mso-wrap-style:square;v-text-anchor:top" o:spid="_x0000_s103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">
                        <v:textbox>
                          <w:txbxContent>
                            <w:p w:rsidRPr="000A117D" w:rsidR="00812005" w:rsidP="00812005" w:rsidRDefault="00812005" w14:paraId="24160FC1" w14:textId="77777777">
                              <w:pPr>
                                <w:spacing w:line="276" w:lineRule="auto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A117D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Metin Kutusu 2" style="position:absolute;left:5170;top:42576;width:5524;height:3334;visibility:visible;mso-wrap-style:square;v-text-anchor:top" o:spid="_x0000_s1033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">
                        <v:textbox>
                          <w:txbxContent>
                            <w:p w:rsidRPr="000A117D" w:rsidR="00812005" w:rsidP="00812005" w:rsidRDefault="00812005" w14:paraId="56A3F6AE" w14:textId="77777777">
                              <w:pPr>
                                <w:spacing w:line="276" w:lineRule="auto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A117D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774975688" style="position:absolute;left:1419;top:49615;width:20002;height:6572;visibility:visible;mso-wrap-style:square;v-text-anchor:middle" o:spid="_x0000_s103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">
                        <v:textbox>
                          <w:txbxContent>
                            <w:p w:rsidRPr="00695B48" w:rsidR="00695B48" w:rsidP="00695B48" w:rsidRDefault="00695B48" w14:paraId="7C49699C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695B48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 xml:space="preserve">Elektronik ortamda </w:t>
                              </w:r>
                              <w:proofErr w:type="gramStart"/>
                              <w:r w:rsidRPr="00695B48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kayıt edilir</w:t>
                              </w:r>
                              <w:proofErr w:type="gramEnd"/>
                              <w:r w:rsidRPr="00695B48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 xml:space="preserve"> ve paraf/imza için dolaşıma çıkarılır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214354443" style="position:absolute;left:9347;top:10491;width:5905;height:2640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">
                        <v:stroke endarrow="block"/>
                      </v:shape>
                      <v:shape id="Bağlayıcı: Dirsek 1969439054" style="position:absolute;left:9286;top:21002;width:6668;height:1810;rotation:90;flip:x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">
                        <v:stroke endarrow="block"/>
                      </v:shape>
                      <v:shape id="Bağlayıcı: Dirsek 2029588809" style="position:absolute;left:18573;top:44179;width:4572;height:953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">
                        <v:stroke endarrow="block"/>
                      </v:shape>
                      <v:shape id="Bağlayıcı: Dirsek 623302227" style="position:absolute;left:18810;top:37949;width:3889;height:2095;rotation:90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">
                        <v:stroke endarrow="block"/>
                      </v:shape>
                      <v:shape id="Bağlayıcı: Dirsek 820506658" style="position:absolute;left:9666;top:30422;width:3801;height:678;rotation:90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">
                        <v:stroke endarrow="block"/>
                      </v:shape>
                      <v:shape id="Bağlayıcı: Dirsek 929365759" style="position:absolute;left:7904;top:44376;width:8563;height:1916;rotation:90;flip:x;visibility:visible;mso-wrap-style:square" o:spid="_x0000_s1040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">
                        <v:stroke endarrow="block"/>
                      </v:shape>
                      <v:shape id="Bağlayıcı: Dirsek 1145291176" style="position:absolute;left:10420;top:57187;width:3058;height:1057;rotation:90;flip:x;visibility:visible;mso-wrap-style:square" o:spid="_x0000_s104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">
                        <v:stroke endarrow="block"/>
                      </v:shape>
                    </v:group>
                  </w:pict>
                </mc:Fallback>
              </mc:AlternateContent>
            </w:r>
            <w:r w:rsidRPr="003B6E63" w:rsid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835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5C4242" w:rsidTr="00EE10E3" w14:paraId="474EA64A" w14:textId="77777777">
        <w:trPr>
          <w:trHeight w:val="1753"/>
        </w:trPr>
        <w:tc>
          <w:tcPr>
            <w:tcW w:w="1838" w:type="dxa"/>
          </w:tcPr>
          <w:p w:rsidRPr="000722F7" w:rsidR="005C4242" w:rsidP="005C4242" w:rsidRDefault="005C4242" w14:paraId="3F0C38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52F304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A93226" w14:paraId="6C3DEE55" w14:textId="743EA3B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4242" w:rsidP="005C4242" w:rsidRDefault="005C4242" w14:paraId="1EED211A" w14:textId="572F4B4D">
            <w:pPr>
              <w:rPr>
                <w:rFonts w:ascii="Calibri" w:hAnsi="Calibri" w:eastAsia="Calibri" w:cs="Times New Roman"/>
                <w:color w:val="000000"/>
              </w:rPr>
            </w:pPr>
          </w:p>
        </w:tc>
        <w:tc>
          <w:tcPr>
            <w:tcW w:w="2835" w:type="dxa"/>
          </w:tcPr>
          <w:p w:rsidRPr="000722F7" w:rsidR="005C4242" w:rsidP="005C4242" w:rsidRDefault="005C4242" w14:paraId="5178F964" w14:textId="77777777"/>
          <w:p w:rsidRPr="00C3138B" w:rsidR="005C4242" w:rsidP="005C4242" w:rsidRDefault="00D90AFC" w14:paraId="2DC1DC3D" w14:textId="38EE9C0D">
            <w:pPr>
              <w:rPr>
                <w:rFonts w:ascii="Times New Roman" w:hAnsi="Times New Roman" w:eastAsia="Calibri" w:cs="Times New Roman"/>
              </w:rPr>
            </w:pPr>
            <w:r w:rsidRPr="003876B9">
              <w:rPr>
                <w:rFonts w:ascii="Times New Roman" w:hAnsi="Times New Roman" w:cs="Times New Roman"/>
                <w:sz w:val="18"/>
                <w:szCs w:val="18"/>
              </w:rPr>
              <w:t xml:space="preserve">Giden evrakın yazı işleri personelince Üniversite Bilgi Yönetim Sistemine giriş </w:t>
            </w:r>
            <w:proofErr w:type="gramStart"/>
            <w:r w:rsidRPr="003876B9">
              <w:rPr>
                <w:rFonts w:ascii="Times New Roman" w:hAnsi="Times New Roman" w:cs="Times New Roman"/>
                <w:sz w:val="18"/>
                <w:szCs w:val="18"/>
              </w:rPr>
              <w:t>yapılarak  hazırlanması</w:t>
            </w:r>
            <w:proofErr w:type="gramEnd"/>
            <w:r w:rsidRPr="003876B9">
              <w:rPr>
                <w:rFonts w:ascii="Times New Roman" w:hAnsi="Times New Roman" w:cs="Times New Roman"/>
                <w:sz w:val="18"/>
                <w:szCs w:val="18"/>
              </w:rPr>
              <w:t xml:space="preserve"> süreci başlatılır.</w:t>
            </w:r>
          </w:p>
        </w:tc>
        <w:tc>
          <w:tcPr>
            <w:tcW w:w="1984" w:type="dxa"/>
          </w:tcPr>
          <w:p w:rsidRPr="000722F7" w:rsidR="005C4242" w:rsidP="005C4242" w:rsidRDefault="005C4242" w14:paraId="6AA36A8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1A3A062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4242" w:rsidP="005C4242" w:rsidRDefault="005C4242" w14:paraId="1A0B8734" w14:textId="66ECF045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</w:tc>
      </w:tr>
      <w:tr w:rsidRPr="00C3138B" w:rsidR="005C4242" w:rsidTr="00EE10E3" w14:paraId="4914C9DB" w14:textId="77777777">
        <w:trPr>
          <w:trHeight w:val="1629"/>
        </w:trPr>
        <w:tc>
          <w:tcPr>
            <w:tcW w:w="1838" w:type="dxa"/>
          </w:tcPr>
          <w:p w:rsidRPr="000722F7" w:rsidR="005C4242" w:rsidP="005C4242" w:rsidRDefault="005C4242" w14:paraId="6EE772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2CE8E167" w14:textId="2AB1C7F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4242" w:rsidP="005C4242" w:rsidRDefault="005C4242" w14:paraId="7D1BE85B" w14:textId="451B536C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Pr="000722F7" w:rsidR="005C4242" w:rsidP="005C4242" w:rsidRDefault="005C4242" w14:paraId="2393D001" w14:textId="7777777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5C4242" w:rsidP="00812005" w:rsidRDefault="00812005" w14:paraId="32ADF740" w14:textId="5AC30EF4">
            <w:pPr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Üniversite Bilgi Yönetim Sisteminden Giden Evrak kısmı seçilerek mevzuat çerçevesinde ve yasal süresi içinde yazı yazılır.</w:t>
            </w:r>
          </w:p>
        </w:tc>
        <w:tc>
          <w:tcPr>
            <w:tcW w:w="1984" w:type="dxa"/>
          </w:tcPr>
          <w:p w:rsidR="00A93226" w:rsidP="00A93226" w:rsidRDefault="00A93226" w14:paraId="5293CC4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876B9" w:rsidR="00A93226" w:rsidP="00A93226" w:rsidRDefault="00A93226" w14:paraId="5708CF7B" w14:textId="40889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cs="Times New Roman"/>
                <w:sz w:val="18"/>
                <w:szCs w:val="18"/>
              </w:rPr>
              <w:t>-Resmi Yazışmalarda Uyulacak Usul ve Esaslar Hakkında Yönetmelik</w:t>
            </w:r>
          </w:p>
          <w:p w:rsidRPr="00C3138B" w:rsidR="005C4242" w:rsidP="00A93226" w:rsidRDefault="00A93226" w14:paraId="56F32665" w14:textId="080C80D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3876B9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</w:tc>
      </w:tr>
      <w:tr w:rsidRPr="00C3138B" w:rsidR="005C4242" w:rsidTr="00A93226" w14:paraId="1AC44122" w14:textId="77777777">
        <w:trPr>
          <w:trHeight w:val="1553"/>
        </w:trPr>
        <w:tc>
          <w:tcPr>
            <w:tcW w:w="1838" w:type="dxa"/>
          </w:tcPr>
          <w:p w:rsidRPr="000722F7" w:rsidR="005C4242" w:rsidP="005C4242" w:rsidRDefault="005C4242" w14:paraId="739292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59153D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A93226" w14:paraId="74070AE9" w14:textId="1DF8AD4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4242" w:rsidP="005C4242" w:rsidRDefault="005C4242" w14:paraId="4D3A8E0C" w14:textId="3DDD74C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Pr="000722F7" w:rsidR="005C4242" w:rsidP="005C4242" w:rsidRDefault="005C4242" w14:paraId="18D415F3" w14:textId="405B626B">
            <w:pPr>
              <w:jc w:val="both"/>
              <w:rPr>
                <w:sz w:val="18"/>
                <w:szCs w:val="18"/>
              </w:rPr>
            </w:pPr>
          </w:p>
          <w:p w:rsidRPr="00C3138B" w:rsidR="005C4242" w:rsidP="005C4242" w:rsidRDefault="00812005" w14:paraId="6A19D65F" w14:textId="157FB722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Giden evrak içeriği yazılır ve evrak bilgileri (evrakın gittiği yer, konu, dosya kodu, ilgi ve ekleri ile paraflayacak ve imzalayacaklar </w:t>
            </w:r>
            <w:proofErr w:type="spellStart"/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vb</w:t>
            </w:r>
            <w:proofErr w:type="spellEnd"/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) tanımlanır.</w:t>
            </w:r>
          </w:p>
        </w:tc>
        <w:tc>
          <w:tcPr>
            <w:tcW w:w="1984" w:type="dxa"/>
          </w:tcPr>
          <w:p w:rsidR="00A93226" w:rsidP="00A93226" w:rsidRDefault="00A93226" w14:paraId="03CFD65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3876B9" w:rsidR="00A93226" w:rsidP="00A93226" w:rsidRDefault="00A93226" w14:paraId="0B11466C" w14:textId="40C5EA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cs="Times New Roman"/>
                <w:sz w:val="18"/>
                <w:szCs w:val="18"/>
              </w:rPr>
              <w:t>-Resmi Yazışmalarda Uyulacak Usul ve Esaslar Hakkında Yönetmelik</w:t>
            </w:r>
          </w:p>
          <w:p w:rsidRPr="00C3138B" w:rsidR="005C4242" w:rsidP="00A93226" w:rsidRDefault="00A93226" w14:paraId="5B6A5ED0" w14:textId="30C7434D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3876B9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</w:tc>
      </w:tr>
      <w:tr w:rsidRPr="00C3138B" w:rsidR="00695B48" w:rsidTr="00985D1A" w14:paraId="15708492" w14:textId="77777777">
        <w:trPr>
          <w:trHeight w:val="1405"/>
        </w:trPr>
        <w:tc>
          <w:tcPr>
            <w:tcW w:w="1838" w:type="dxa"/>
            <w:vMerge w:val="restart"/>
          </w:tcPr>
          <w:p w:rsidR="00A93226" w:rsidP="004C0CD2" w:rsidRDefault="00A93226" w14:paraId="185F51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26" w:rsidP="004C0CD2" w:rsidRDefault="00A93226" w14:paraId="55A4D4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26" w:rsidP="004C0CD2" w:rsidRDefault="00A93226" w14:paraId="45CB39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26" w:rsidP="004C0CD2" w:rsidRDefault="00A93226" w14:paraId="31707546" w14:textId="46F0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  <w:p w:rsidR="00A93226" w:rsidP="004C0CD2" w:rsidRDefault="00A93226" w14:paraId="2AA931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26" w:rsidP="004C0CD2" w:rsidRDefault="00A93226" w14:paraId="091AC3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695B48" w:rsidP="004C0CD2" w:rsidRDefault="00A93226" w14:paraId="0D802E96" w14:textId="424FC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  <w:vMerge w:val="restart"/>
          </w:tcPr>
          <w:p w:rsidR="00695B48" w:rsidP="004C0CD2" w:rsidRDefault="00695B48" w14:paraId="0987F79A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695B48" w:rsidP="004C0CD2" w:rsidRDefault="00695B48" w14:paraId="032618EF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695B48" w:rsidP="004C0CD2" w:rsidRDefault="00695B48" w14:paraId="403290E2" w14:textId="131E0EAF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Yazı ve eklerinin doğru ve</w:t>
            </w:r>
            <w:r w:rsidRPr="00CD2F5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tam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olup</w:t>
            </w:r>
            <w:proofErr w:type="gramEnd"/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olmadığı</w:t>
            </w:r>
            <w:r w:rsidRPr="00CD2F5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kontrol edilir.</w:t>
            </w:r>
          </w:p>
        </w:tc>
        <w:tc>
          <w:tcPr>
            <w:tcW w:w="1984" w:type="dxa"/>
            <w:vMerge w:val="restart"/>
          </w:tcPr>
          <w:p w:rsidR="00695B48" w:rsidP="00695B48" w:rsidRDefault="00695B48" w14:paraId="32941CBC" w14:textId="2A3E2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5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="00695B48" w:rsidP="00695B48" w:rsidRDefault="00A93226" w14:paraId="4DB4A356" w14:textId="0A26AB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3876B9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3876B9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3876B9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  <w:p w:rsidR="00695B48" w:rsidP="00695B48" w:rsidRDefault="00695B48" w14:paraId="42B96EC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D2F57" w:rsidR="00695B48" w:rsidP="00695B48" w:rsidRDefault="00695B48" w14:paraId="771F2E16" w14:textId="3255F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5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Pr="00CD2F57" w:rsidR="00695B48" w:rsidP="00695B48" w:rsidRDefault="00695B48" w14:paraId="6EED01F2" w14:textId="0238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57">
              <w:rPr>
                <w:rFonts w:ascii="Times New Roman" w:hAnsi="Times New Roman" w:cs="Times New Roman"/>
                <w:sz w:val="18"/>
                <w:szCs w:val="18"/>
              </w:rPr>
              <w:t>-5070 sayılı Kanun</w:t>
            </w:r>
          </w:p>
        </w:tc>
      </w:tr>
      <w:tr w:rsidRPr="00C3138B" w:rsidR="00695B48" w:rsidTr="00985D1A" w14:paraId="714F82CC" w14:textId="77777777">
        <w:trPr>
          <w:trHeight w:val="1045"/>
        </w:trPr>
        <w:tc>
          <w:tcPr>
            <w:tcW w:w="1838" w:type="dxa"/>
            <w:vMerge/>
          </w:tcPr>
          <w:p w:rsidRPr="00CD2F57" w:rsidR="00695B48" w:rsidP="004C0CD2" w:rsidRDefault="00695B48" w14:paraId="59C6E3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95B48" w:rsidP="004C0CD2" w:rsidRDefault="00695B48" w14:paraId="3E0D480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656777" w:rsidP="004C0CD2" w:rsidRDefault="00656777" w14:paraId="502919B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B48" w:rsidP="004C0CD2" w:rsidRDefault="00695B48" w14:paraId="1E919EFF" w14:textId="3FC9238A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Evrak ile ilgili gerekli düzenlemeler yapılarak imzaya uygun hale getirilir.</w:t>
            </w:r>
          </w:p>
        </w:tc>
        <w:tc>
          <w:tcPr>
            <w:tcW w:w="1984" w:type="dxa"/>
            <w:vMerge/>
          </w:tcPr>
          <w:p w:rsidRPr="00CD2F57" w:rsidR="00695B48" w:rsidP="00812005" w:rsidRDefault="00695B48" w14:paraId="538D5DA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C3138B" w:rsidR="00695B48" w:rsidTr="00A57BDF" w14:paraId="2385F94F" w14:textId="77777777">
        <w:trPr>
          <w:trHeight w:val="2675"/>
        </w:trPr>
        <w:tc>
          <w:tcPr>
            <w:tcW w:w="1838" w:type="dxa"/>
          </w:tcPr>
          <w:p w:rsidRPr="00CD2F57" w:rsidR="00695B48" w:rsidP="004C0CD2" w:rsidRDefault="00695B48" w14:paraId="50269E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695B48" w:rsidP="004C0CD2" w:rsidRDefault="00695B48" w14:paraId="748941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695B48" w:rsidP="004C0CD2" w:rsidRDefault="00695B48" w14:paraId="68244E48" w14:textId="6DFCA5D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D2F5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695B48" w:rsidP="004C0CD2" w:rsidRDefault="00A93226" w14:paraId="53DC1305" w14:textId="73B4AB7A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173F2E14" wp14:anchorId="75234FE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1198880</wp:posOffset>
                      </wp:positionV>
                      <wp:extent cx="266700" cy="342900"/>
                      <wp:effectExtent l="0" t="0" r="19050" b="38100"/>
                      <wp:wrapNone/>
                      <wp:docPr id="1724708737" name="Akış Çizelgesi: Sayfa Dışı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42900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93226" w:rsidR="00A93226" w:rsidP="00A93226" w:rsidRDefault="00A93226" w14:paraId="051B6B0D" w14:textId="3103ED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A93226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 w14:anchorId="75234FEB">
                      <v:stroke joinstyle="miter"/>
                      <v:path textboxrect="0,0,21600,17255" gradientshapeok="t" o:connecttype="rect"/>
                    </v:shapetype>
                    <v:shape id="Akış Çizelgesi: Sayfa Dışı Bağlayıcısı 32" style="position:absolute;margin-left:83.65pt;margin-top:94.4pt;width:21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2" fillcolor="white [3201]" strokecolor="black [3200]" strokeweight="1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">
                      <v:textbox>
                        <w:txbxContent>
                          <w:p w:rsidRPr="00A93226" w:rsidR="00A93226" w:rsidP="00A93226" w:rsidRDefault="00A93226" w14:paraId="051B6B0D" w14:textId="3103E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9322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A93226" w:rsidP="004C0CD2" w:rsidRDefault="00A93226" w14:paraId="5EF69B7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B48" w:rsidP="004C0CD2" w:rsidRDefault="00A93226" w14:paraId="3CD2921D" w14:textId="35B79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cs="Times New Roman"/>
                <w:sz w:val="18"/>
                <w:szCs w:val="18"/>
              </w:rPr>
              <w:t xml:space="preserve">Yazımı tamamlanan evrak UBYS sistemi tarafından otomatik olarak giden evrak defterine </w:t>
            </w:r>
            <w:proofErr w:type="gramStart"/>
            <w:r w:rsidRPr="003876B9">
              <w:rPr>
                <w:rFonts w:ascii="Times New Roman" w:hAnsi="Times New Roman" w:cs="Times New Roman"/>
                <w:sz w:val="18"/>
                <w:szCs w:val="18"/>
              </w:rPr>
              <w:t>kayıt edilir</w:t>
            </w:r>
            <w:proofErr w:type="gramEnd"/>
            <w:r w:rsidRPr="003876B9">
              <w:rPr>
                <w:rFonts w:ascii="Times New Roman" w:hAnsi="Times New Roman" w:cs="Times New Roman"/>
                <w:sz w:val="18"/>
                <w:szCs w:val="18"/>
              </w:rPr>
              <w:t xml:space="preserve"> ve giden evrak numarası alarak paraf/imza için dolaşıma çıkar</w:t>
            </w:r>
          </w:p>
        </w:tc>
        <w:tc>
          <w:tcPr>
            <w:tcW w:w="1984" w:type="dxa"/>
          </w:tcPr>
          <w:p w:rsidR="00695B48" w:rsidP="004C0CD2" w:rsidRDefault="00695B48" w14:paraId="60AAEB83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85D1A" w:rsidR="00A93226" w:rsidP="004C0CD2" w:rsidRDefault="00A93226" w14:paraId="753C4091" w14:textId="173D39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6B9">
              <w:rPr>
                <w:rFonts w:ascii="Times New Roman" w:hAnsi="Times New Roman" w:cs="Times New Roman"/>
                <w:sz w:val="18"/>
                <w:szCs w:val="18"/>
              </w:rPr>
              <w:t>-ÜBYS</w:t>
            </w:r>
          </w:p>
        </w:tc>
      </w:tr>
      <w:tr w:rsidRPr="00C3138B" w:rsidR="00A57BDF" w:rsidTr="00A93226" w14:paraId="5752B4EE" w14:textId="77777777">
        <w:trPr>
          <w:trHeight w:val="2675"/>
        </w:trPr>
        <w:tc>
          <w:tcPr>
            <w:tcW w:w="1838" w:type="dxa"/>
          </w:tcPr>
          <w:p w:rsidR="00A57BDF" w:rsidP="00A57BDF" w:rsidRDefault="00A57BDF" w14:paraId="439F7C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DF" w:rsidP="00A57BDF" w:rsidRDefault="00A57BDF" w14:paraId="1BD6E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DF" w:rsidP="00A57BDF" w:rsidRDefault="00A57BDF" w14:paraId="1F94D5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DF" w:rsidP="00A57BDF" w:rsidRDefault="00A57BDF" w14:paraId="638EBA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A57BDF" w:rsidP="00A57BDF" w:rsidRDefault="00A57BDF" w14:paraId="6B283E2F" w14:textId="2BC5E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57">
              <w:rPr>
                <w:rFonts w:ascii="Times New Roman" w:hAnsi="Times New Roman" w:cs="Times New Roman"/>
                <w:sz w:val="20"/>
                <w:szCs w:val="20"/>
              </w:rPr>
              <w:t xml:space="preserve">Merkez Müdürü </w:t>
            </w:r>
          </w:p>
          <w:p w:rsidRPr="00CD2F57" w:rsidR="00A57BDF" w:rsidP="00A57BDF" w:rsidRDefault="00A57BDF" w14:paraId="01E67B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A57BDF" w:rsidP="00A57BDF" w:rsidRDefault="00A57BDF" w14:paraId="01D83977" w14:textId="0210289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D2F5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A57BDF" w:rsidP="00A57BDF" w:rsidRDefault="00A57BDF" w14:paraId="5F214B31" w14:textId="7C50718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731968" behindDoc="0" locked="0" layoutInCell="1" allowOverlap="1" wp14:editId="09569928" wp14:anchorId="3520E6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203450" cy="3171825"/>
                      <wp:effectExtent l="0" t="0" r="6350" b="0"/>
                      <wp:wrapNone/>
                      <wp:docPr id="560986909" name="Tuval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31160617" name="Akış Çizelgesi: İşlem 831160617"/>
                              <wps:cNvSpPr/>
                              <wps:spPr>
                                <a:xfrm>
                                  <a:off x="113325" y="684825"/>
                                  <a:ext cx="2000250" cy="6572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57BDF" w:rsidR="00A57BDF" w:rsidP="00A57BDF" w:rsidRDefault="00517AA2" w14:paraId="4B58AC27" w14:textId="76C90322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Evrak Paraflanır ve İmzalanır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231614" name="Akış Çizelgesi: Sonlandırıcı 648231614"/>
                              <wps:cNvSpPr/>
                              <wps:spPr>
                                <a:xfrm>
                                  <a:off x="208575" y="2104050"/>
                                  <a:ext cx="1781175" cy="752475"/>
                                </a:xfrm>
                                <a:prstGeom prst="flowChartTerminator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0A117D" w:rsidR="000A117D" w:rsidP="000A117D" w:rsidRDefault="000A117D" w14:paraId="4280E7E5" w14:textId="77777777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0A117D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</w:rPr>
                                      <w:t>Evrakın Dağıtımı Yapılır ve İşlem sonlandırılır.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739621" name="Akış Çizelgesi: Sayfa Dışı Bağlayıcısı 856739621"/>
                              <wps:cNvSpPr/>
                              <wps:spPr>
                                <a:xfrm>
                                  <a:off x="951525" y="65700"/>
                                  <a:ext cx="266700" cy="342900"/>
                                </a:xfrm>
                                <a:prstGeom prst="flowChartOffpageConnector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117D" w:rsidP="000A117D" w:rsidRDefault="000A117D" w14:paraId="55940CE0" w14:textId="77777777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eastAsia="Aptos"/>
                                        <w:sz w:val="22"/>
                                        <w:szCs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eastAsia="Aptos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7430898" name="Bağlayıcı: Dirsek 1677430898"/>
                              <wps:cNvCnPr>
                                <a:stCxn id="856739621" idx="2"/>
                              </wps:cNvCnPr>
                              <wps:spPr>
                                <a:xfrm rot="16200000" flipH="1">
                                  <a:off x="975825" y="517648"/>
                                  <a:ext cx="276225" cy="581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6243723" name="Bağlayıcı: Dirsek 426243723"/>
                              <wps:cNvCnPr/>
                              <wps:spPr>
                                <a:xfrm rot="16200000" flipH="1">
                                  <a:off x="756750" y="1634023"/>
                                  <a:ext cx="752475" cy="1704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34" style="position:absolute;margin-left:0;margin-top:-.1pt;width:173.5pt;height:249.75pt;z-index:251731968;mso-height-relative:margin" coordsize="22034,31718" o:spid="_x0000_s1043" editas="canvas" w14:anchorId="3520E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">
                      <v:shape id="_x0000_s1044" style="position:absolute;width:22034;height:31718;visibility:visible;mso-wrap-style:square" type="#_x0000_t75">
                        <v:fill o:detectmouseclick="t"/>
                        <v:path o:connecttype="none"/>
                      </v:shape>
                      <v:shape id="Akış Çizelgesi: İşlem 831160617" style="position:absolute;left:1133;top:6848;width:20002;height:6572;visibility:visible;mso-wrap-style:square;v-text-anchor:middle" o:spid="_x0000_s1045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">
                        <v:textbox>
                          <w:txbxContent>
                            <w:p w:rsidRPr="00A57BDF" w:rsidR="00A57BDF" w:rsidP="00A57BDF" w:rsidRDefault="00517AA2" w14:paraId="4B58AC27" w14:textId="76C9032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Evrak Paraflanır ve İmzalanır</w:t>
                              </w:r>
                            </w:p>
                          </w:txbxContent>
                        </v:textbox>
                      </v:shape>
                      <v:shape id="Akış Çizelgesi: Sonlandırıcı 648231614" style="position:absolute;left:2085;top:21040;width:17812;height:7525;visibility:visible;mso-wrap-style:square;v-text-anchor:middle" o:spid="_x0000_s1046" fillcolor="white [3201]" strokecolor="black [3200]" strokeweight="2.25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">
                        <v:textbox>
                          <w:txbxContent>
                            <w:p w:rsidRPr="000A117D" w:rsidR="000A117D" w:rsidP="000A117D" w:rsidRDefault="000A117D" w14:paraId="4280E7E5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0A117D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</w:rPr>
                                <w:t>Evrakın Dağıtımı Yapılır ve İşlem sonlandırılır.</w:t>
                              </w:r>
                            </w:p>
                          </w:txbxContent>
                        </v:textbox>
                      </v:shape>
                      <v:shape id="Akış Çizelgesi: Sayfa Dışı Bağlayıcısı 856739621" style="position:absolute;left:9515;top:657;width:2667;height:3429;visibility:visible;mso-wrap-style:square;v-text-anchor:middle" o:spid="_x0000_s1047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">
                        <v:textbox>
                          <w:txbxContent>
                            <w:p w:rsidR="000A117D" w:rsidP="000A117D" w:rsidRDefault="000A117D" w14:paraId="55940CE0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eastAsia="Apto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ağlayıcı: Dirsek 1677430898" style="position:absolute;left:9757;top:5176;width:2763;height:582;rotation:90;flip:x;visibility:visible;mso-wrap-style:square" o:spid="_x0000_s104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">
                        <v:stroke endarrow="block"/>
                      </v:shape>
                      <v:shape id="Bağlayıcı: Dirsek 426243723" style="position:absolute;left:7568;top:16339;width:7524;height:1705;rotation:90;flip:x;visibility:visible;mso-wrap-style:square" o:spid="_x0000_s104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="00A57BDF" w:rsidP="00A57BDF" w:rsidRDefault="00A57BDF" w14:paraId="1DF0D04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13B27B4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097C310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1B4E8327" w14:textId="4130D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FE1">
              <w:rPr>
                <w:rFonts w:ascii="Times New Roman" w:hAnsi="Times New Roman" w:cs="Times New Roman"/>
                <w:sz w:val="18"/>
                <w:szCs w:val="18"/>
              </w:rPr>
              <w:t>Evrak, hazırlayan personel tarafından paraflanır, Merkez Müdürü tarafından elektronik imza ile imzalanır.</w:t>
            </w:r>
          </w:p>
        </w:tc>
        <w:tc>
          <w:tcPr>
            <w:tcW w:w="1984" w:type="dxa"/>
          </w:tcPr>
          <w:p w:rsidRPr="00D87FE1" w:rsidR="00A57BDF" w:rsidP="00A57BDF" w:rsidRDefault="00A57BDF" w14:paraId="29793388" w14:textId="77777777"/>
          <w:p w:rsidR="00656777" w:rsidP="00A57BDF" w:rsidRDefault="00656777" w14:paraId="268129D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777" w:rsidP="00A57BDF" w:rsidRDefault="00656777" w14:paraId="2F2792D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777" w:rsidP="00A57BDF" w:rsidRDefault="00656777" w14:paraId="7EBA0ED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29BAC28C" w14:textId="1C3A2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FE1">
              <w:rPr>
                <w:rFonts w:ascii="Times New Roman" w:hAnsi="Times New Roman" w:cs="Times New Roman"/>
                <w:sz w:val="18"/>
                <w:szCs w:val="18"/>
              </w:rPr>
              <w:t>5070 sayılı Kanun</w:t>
            </w:r>
          </w:p>
          <w:p w:rsidRPr="00D87FE1" w:rsidR="00A57BDF" w:rsidP="00A57BDF" w:rsidRDefault="00A57BDF" w14:paraId="7CC63C0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5BFA3AE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29B27FB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3FDA7A7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3B9982D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87FE1" w:rsidR="00A57BDF" w:rsidP="00A57BDF" w:rsidRDefault="00A57BDF" w14:paraId="0B3D81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57BDF" w:rsidP="00A57BDF" w:rsidRDefault="00A57BDF" w14:paraId="2E0A2C50" w14:textId="2EFAE27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A57BDF" w:rsidTr="000A117D" w14:paraId="798B89CF" w14:textId="77777777">
        <w:trPr>
          <w:trHeight w:val="2402"/>
        </w:trPr>
        <w:tc>
          <w:tcPr>
            <w:tcW w:w="1838" w:type="dxa"/>
          </w:tcPr>
          <w:p w:rsidR="00A57BDF" w:rsidP="00A57BDF" w:rsidRDefault="00A57BDF" w14:paraId="736170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77" w:rsidP="00A57BDF" w:rsidRDefault="00656777" w14:paraId="221173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77" w:rsidP="00A57BDF" w:rsidRDefault="00656777" w14:paraId="2E4196EE" w14:textId="3B040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A57BDF" w:rsidP="00A57BDF" w:rsidRDefault="00A57BDF" w14:paraId="2547FA6F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A57BDF" w:rsidP="00A57BDF" w:rsidRDefault="00A57BDF" w14:paraId="4482815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41A903B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1CD6D24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BDF" w:rsidP="00A57BDF" w:rsidRDefault="00A57BDF" w14:paraId="555F4339" w14:textId="0C00F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FE1">
              <w:rPr>
                <w:rFonts w:ascii="Times New Roman" w:hAnsi="Times New Roman" w:cs="Times New Roman"/>
                <w:sz w:val="18"/>
                <w:szCs w:val="18"/>
              </w:rPr>
              <w:t xml:space="preserve">İşlemi tamamlanan evrak,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birime</w:t>
            </w:r>
            <w:r w:rsidRPr="00D87FE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veya kişiye</w:t>
            </w:r>
            <w:r w:rsidRPr="00D87FE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otomasyon üzerinden</w:t>
            </w:r>
            <w:r w:rsidRPr="00D87FE1">
              <w:rPr>
                <w:rFonts w:ascii="Times New Roman" w:hAnsi="Times New Roman"/>
                <w:spacing w:val="-38"/>
                <w:sz w:val="18"/>
                <w:szCs w:val="18"/>
              </w:rPr>
              <w:t xml:space="preserve">   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ulaşır.</w:t>
            </w:r>
          </w:p>
        </w:tc>
        <w:tc>
          <w:tcPr>
            <w:tcW w:w="1984" w:type="dxa"/>
          </w:tcPr>
          <w:p w:rsidRPr="00D87FE1" w:rsidR="00A57BDF" w:rsidP="00A57BDF" w:rsidRDefault="00A57BDF" w14:paraId="519318A2" w14:textId="77777777"/>
          <w:p w:rsidRPr="00D87FE1" w:rsidR="00A57BDF" w:rsidP="00A57BDF" w:rsidRDefault="00A57BDF" w14:paraId="1324F025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-ÜBYS</w:t>
            </w:r>
          </w:p>
          <w:p w:rsidRPr="00D87FE1" w:rsidR="00A57BDF" w:rsidP="00A57BDF" w:rsidRDefault="00A57BDF" w14:paraId="0B1D877F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D87FE1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D87FE1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D87FE1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  <w:p w:rsidRPr="00D87FE1" w:rsidR="00A57BDF" w:rsidP="00A57BDF" w:rsidRDefault="00A57BDF" w14:paraId="06E3D4A1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D87FE1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-Resmi Yazışmalarda Uyulacak Usul ve Esaslar Hakkında Yönetmelik</w:t>
            </w:r>
          </w:p>
          <w:p w:rsidR="00A57BDF" w:rsidP="00A57BDF" w:rsidRDefault="00A57BDF" w14:paraId="42A2C5D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="00C3138B" w:rsidRDefault="00C3138B" w14:paraId="354F4167" w14:textId="3DD5114D"/>
    <w:p w:rsidR="00C3138B" w:rsidRDefault="00C3138B" w14:paraId="01CF61A8" w14:textId="77777777"/>
    <w:sectPr w:rsidR="00C3138B" w:rsidSect="00C3138B">
      <w:footerReference r:id="R5eabfa7d07e4493b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5466" w14:textId="77777777" w:rsidR="00366A7D" w:rsidRDefault="00366A7D" w:rsidP="00C3138B">
      <w:pPr>
        <w:spacing w:after="0" w:line="240" w:lineRule="auto"/>
      </w:pPr>
      <w:r>
        <w:separator/>
      </w:r>
    </w:p>
  </w:endnote>
  <w:endnote w:type="continuationSeparator" w:id="0">
    <w:p w14:paraId="134AB543" w14:textId="77777777" w:rsidR="00366A7D" w:rsidRDefault="00366A7D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D12D" w14:textId="77777777" w:rsidR="00366A7D" w:rsidRDefault="00366A7D" w:rsidP="00C3138B">
      <w:pPr>
        <w:spacing w:after="0" w:line="240" w:lineRule="auto"/>
      </w:pPr>
      <w:r>
        <w:separator/>
      </w:r>
    </w:p>
  </w:footnote>
  <w:footnote w:type="continuationSeparator" w:id="0">
    <w:p w14:paraId="0F6A25C3" w14:textId="77777777" w:rsidR="00366A7D" w:rsidRDefault="00366A7D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İA/057/07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GİDEN EVRAN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090980"/>
    <w:rsid w:val="000A117D"/>
    <w:rsid w:val="000A722E"/>
    <w:rsid w:val="00121EAD"/>
    <w:rsid w:val="001764F9"/>
    <w:rsid w:val="001779B5"/>
    <w:rsid w:val="00270316"/>
    <w:rsid w:val="002A2011"/>
    <w:rsid w:val="002A5D0E"/>
    <w:rsid w:val="002C7BAC"/>
    <w:rsid w:val="00366A7D"/>
    <w:rsid w:val="003B6E63"/>
    <w:rsid w:val="003C34FA"/>
    <w:rsid w:val="003D21B4"/>
    <w:rsid w:val="00414E9E"/>
    <w:rsid w:val="00484A06"/>
    <w:rsid w:val="004900FB"/>
    <w:rsid w:val="00494830"/>
    <w:rsid w:val="004B6E3F"/>
    <w:rsid w:val="004C0CD2"/>
    <w:rsid w:val="00517AA2"/>
    <w:rsid w:val="00541A7E"/>
    <w:rsid w:val="005C4242"/>
    <w:rsid w:val="00601007"/>
    <w:rsid w:val="00610F84"/>
    <w:rsid w:val="006369EB"/>
    <w:rsid w:val="00656777"/>
    <w:rsid w:val="00665620"/>
    <w:rsid w:val="00692E94"/>
    <w:rsid w:val="00695B48"/>
    <w:rsid w:val="006B622D"/>
    <w:rsid w:val="006B75BE"/>
    <w:rsid w:val="006D177C"/>
    <w:rsid w:val="00724842"/>
    <w:rsid w:val="00755644"/>
    <w:rsid w:val="00757FB0"/>
    <w:rsid w:val="00812005"/>
    <w:rsid w:val="00837265"/>
    <w:rsid w:val="00837DCB"/>
    <w:rsid w:val="00861FEA"/>
    <w:rsid w:val="00985D1A"/>
    <w:rsid w:val="00995260"/>
    <w:rsid w:val="009F56FA"/>
    <w:rsid w:val="00A178B4"/>
    <w:rsid w:val="00A30E06"/>
    <w:rsid w:val="00A57BDF"/>
    <w:rsid w:val="00A73DF5"/>
    <w:rsid w:val="00A93226"/>
    <w:rsid w:val="00AC7A9A"/>
    <w:rsid w:val="00AF5182"/>
    <w:rsid w:val="00B05C08"/>
    <w:rsid w:val="00B96A77"/>
    <w:rsid w:val="00BD097C"/>
    <w:rsid w:val="00C3138B"/>
    <w:rsid w:val="00D06C2D"/>
    <w:rsid w:val="00D90AFC"/>
    <w:rsid w:val="00E04CBA"/>
    <w:rsid w:val="00E1048C"/>
    <w:rsid w:val="00E83547"/>
    <w:rsid w:val="00EA69A4"/>
    <w:rsid w:val="00EE10E3"/>
    <w:rsid w:val="00F13E8A"/>
    <w:rsid w:val="00F31671"/>
    <w:rsid w:val="00F32324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5eabfa7d07e449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GİDEN EVRAK İŞ AKIŞ ŞEMASI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2024-08-07T07:32:00Z</dcterms:created>
  <dcterms:modified xsi:type="dcterms:W3CDTF">2024-08-07T07:32:00Z</dcterms:modified>
</cp:coreProperties>
</file>